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DE" w:rsidRDefault="00A34ADE" w:rsidP="00352DC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Circ. n. 120</w:t>
      </w:r>
    </w:p>
    <w:p w:rsidR="00A34ADE" w:rsidRDefault="00A34ADE" w:rsidP="00352DC0">
      <w:pPr>
        <w:rPr>
          <w:rFonts w:ascii="Arial" w:hAnsi="Arial" w:cs="Arial"/>
          <w:b/>
          <w:sz w:val="24"/>
        </w:rPr>
      </w:pPr>
    </w:p>
    <w:p w:rsidR="00A34ADE" w:rsidRDefault="00A34ADE" w:rsidP="00352DC0">
      <w:pPr>
        <w:rPr>
          <w:rFonts w:ascii="Arial" w:hAnsi="Arial" w:cs="Arial"/>
          <w:b/>
          <w:sz w:val="24"/>
        </w:rPr>
      </w:pPr>
    </w:p>
    <w:p w:rsidR="00A34ADE" w:rsidRDefault="00A34ADE" w:rsidP="001D215B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Alle famiglie, agli alunni, ai docenti delle classi terze</w:t>
      </w:r>
    </w:p>
    <w:p w:rsidR="00A34ADE" w:rsidRDefault="00A34ADE" w:rsidP="001D215B">
      <w:pPr>
        <w:jc w:val="right"/>
        <w:rPr>
          <w:rFonts w:ascii="Arial" w:hAnsi="Arial" w:cs="Arial"/>
          <w:b/>
          <w:sz w:val="24"/>
        </w:rPr>
      </w:pPr>
    </w:p>
    <w:p w:rsidR="00A34ADE" w:rsidRDefault="00A34ADE" w:rsidP="001D215B">
      <w:pPr>
        <w:jc w:val="right"/>
        <w:rPr>
          <w:rFonts w:ascii="Arial" w:hAnsi="Arial" w:cs="Arial"/>
          <w:b/>
          <w:sz w:val="24"/>
        </w:rPr>
      </w:pPr>
    </w:p>
    <w:p w:rsidR="00A34ADE" w:rsidRDefault="00A34ADE" w:rsidP="001D215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giorno giovedì 16 gennaio presso l’ aula magna delle scuole medie “</w:t>
      </w:r>
      <w:smartTag w:uri="urn:schemas-microsoft-com:office:smarttags" w:element="PersonName">
        <w:smartTagPr>
          <w:attr w:name="ProductID" w:val="Dante Alighieri"/>
        </w:smartTagPr>
        <w:r>
          <w:rPr>
            <w:rFonts w:ascii="Arial" w:hAnsi="Arial" w:cs="Arial"/>
            <w:sz w:val="24"/>
          </w:rPr>
          <w:t>Dante Alighieri</w:t>
        </w:r>
      </w:smartTag>
      <w:r>
        <w:rPr>
          <w:rFonts w:ascii="Arial" w:hAnsi="Arial" w:cs="Arial"/>
          <w:sz w:val="24"/>
        </w:rPr>
        <w:t xml:space="preserve">” sarà presente il dottor Leonardo Lesti, sostituto procuratore presso il tribunale di Milano, per un incontro coi ragazzi di terza media sul tema “Legalità e cyberbulismo”. </w:t>
      </w:r>
    </w:p>
    <w:p w:rsidR="00A34ADE" w:rsidRDefault="00A34ADE" w:rsidP="001D215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classi parteciperanno all’ evento accompagnate dai docenti in orario di servizio, secondo la seguente scansione .</w:t>
      </w:r>
    </w:p>
    <w:p w:rsidR="00A34ADE" w:rsidRDefault="00A34ADE" w:rsidP="001D215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Dalle 10.00 alle 11.50 classi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Arial" w:hAnsi="Arial" w:cs="Arial"/>
            <w:sz w:val="24"/>
          </w:rPr>
          <w:t>3 A</w:t>
        </w:r>
      </w:smartTag>
      <w:r>
        <w:rPr>
          <w:rFonts w:ascii="Arial" w:hAnsi="Arial" w:cs="Arial"/>
          <w:sz w:val="24"/>
        </w:rPr>
        <w:t>, 3 B, 3 D</w:t>
      </w:r>
    </w:p>
    <w:p w:rsidR="00A34ADE" w:rsidRPr="001D215B" w:rsidRDefault="00A34ADE" w:rsidP="001D215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Dalle ore 12.00 alle ore13.50 classi </w:t>
      </w:r>
      <w:smartTag w:uri="urn:schemas-microsoft-com:office:smarttags" w:element="metricconverter">
        <w:smartTagPr>
          <w:attr w:name="ProductID" w:val="3 C"/>
        </w:smartTagPr>
        <w:r>
          <w:rPr>
            <w:rFonts w:ascii="Arial" w:hAnsi="Arial" w:cs="Arial"/>
            <w:sz w:val="24"/>
          </w:rPr>
          <w:t>3 C</w:t>
        </w:r>
      </w:smartTag>
      <w:r>
        <w:rPr>
          <w:rFonts w:ascii="Arial" w:hAnsi="Arial" w:cs="Arial"/>
          <w:sz w:val="24"/>
        </w:rPr>
        <w:t xml:space="preserve">, 3E, </w:t>
      </w:r>
      <w:smartTag w:uri="urn:schemas-microsoft-com:office:smarttags" w:element="metricconverter">
        <w:smartTagPr>
          <w:attr w:name="ProductID" w:val="3F"/>
        </w:smartTagPr>
        <w:r>
          <w:rPr>
            <w:rFonts w:ascii="Arial" w:hAnsi="Arial" w:cs="Arial"/>
            <w:sz w:val="24"/>
          </w:rPr>
          <w:t>3F</w:t>
        </w:r>
      </w:smartTag>
    </w:p>
    <w:p w:rsidR="00A34ADE" w:rsidRDefault="00A34ADE" w:rsidP="001D215B">
      <w:pPr>
        <w:spacing w:line="360" w:lineRule="auto"/>
        <w:rPr>
          <w:rFonts w:ascii="Arial" w:hAnsi="Arial" w:cs="Arial"/>
          <w:b/>
          <w:sz w:val="24"/>
        </w:rPr>
      </w:pPr>
    </w:p>
    <w:p w:rsidR="00A34ADE" w:rsidRPr="001D215B" w:rsidRDefault="00A34ADE" w:rsidP="001D215B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Legnano, 9</w:t>
      </w:r>
      <w:r w:rsidRPr="001D215B">
        <w:rPr>
          <w:rFonts w:ascii="Arial" w:hAnsi="Arial" w:cs="Arial"/>
          <w:sz w:val="24"/>
        </w:rPr>
        <w:t xml:space="preserve"> gennaio 2020</w:t>
      </w:r>
    </w:p>
    <w:p w:rsidR="00A34ADE" w:rsidRDefault="00A34ADE" w:rsidP="00352DC0">
      <w:pPr>
        <w:rPr>
          <w:rFonts w:ascii="Arial" w:hAnsi="Arial" w:cs="Arial"/>
          <w:b/>
          <w:sz w:val="24"/>
        </w:rPr>
      </w:pPr>
    </w:p>
    <w:p w:rsidR="00A34ADE" w:rsidRDefault="00A34ADE" w:rsidP="00C20527">
      <w:pPr>
        <w:jc w:val="right"/>
        <w:rPr>
          <w:rFonts w:ascii="Arial" w:hAnsi="Arial" w:cs="Arial"/>
          <w:sz w:val="24"/>
        </w:rPr>
      </w:pPr>
    </w:p>
    <w:p w:rsidR="00A34ADE" w:rsidRDefault="00A34ADE" w:rsidP="00C20527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Dirigente Scolastico</w:t>
      </w:r>
    </w:p>
    <w:p w:rsidR="00A34ADE" w:rsidRDefault="00A34ADE" w:rsidP="00C20527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Dott. Simone Finotti</w:t>
      </w:r>
    </w:p>
    <w:p w:rsidR="00A34ADE" w:rsidRPr="00C20527" w:rsidRDefault="00A34ADE" w:rsidP="00C20527">
      <w:pPr>
        <w:jc w:val="right"/>
        <w:rPr>
          <w:rFonts w:ascii="Arial" w:hAnsi="Arial" w:cs="Arial"/>
          <w:sz w:val="24"/>
        </w:rPr>
      </w:pPr>
    </w:p>
    <w:sectPr w:rsidR="00A34ADE" w:rsidRPr="00C20527" w:rsidSect="0032551F">
      <w:headerReference w:type="default" r:id="rId7"/>
      <w:pgSz w:w="11906" w:h="16838" w:code="9"/>
      <w:pgMar w:top="719" w:right="1134" w:bottom="899" w:left="1134" w:header="709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ADE" w:rsidRDefault="00A34ADE">
      <w:r>
        <w:separator/>
      </w:r>
    </w:p>
  </w:endnote>
  <w:endnote w:type="continuationSeparator" w:id="0">
    <w:p w:rsidR="00A34ADE" w:rsidRDefault="00A34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ADE" w:rsidRDefault="00A34ADE">
      <w:r>
        <w:separator/>
      </w:r>
    </w:p>
  </w:footnote>
  <w:footnote w:type="continuationSeparator" w:id="0">
    <w:p w:rsidR="00A34ADE" w:rsidRDefault="00A34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86"/>
      <w:tblW w:w="0" w:type="auto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/>
    </w:tblPr>
    <w:tblGrid>
      <w:gridCol w:w="2003"/>
      <w:gridCol w:w="7750"/>
    </w:tblGrid>
    <w:tr w:rsidR="00A34ADE" w:rsidRPr="004F0F85" w:rsidTr="004F0F85">
      <w:trPr>
        <w:tblCellSpacing w:w="20" w:type="dxa"/>
      </w:trPr>
      <w:tc>
        <w:tcPr>
          <w:tcW w:w="2088" w:type="dxa"/>
          <w:vAlign w:val="center"/>
        </w:tcPr>
        <w:p w:rsidR="00A34ADE" w:rsidRPr="004F0F85" w:rsidRDefault="00A34ADE" w:rsidP="004F0F85">
          <w:pPr>
            <w:jc w:val="center"/>
            <w:rPr>
              <w:rFonts w:ascii="Arial" w:hAnsi="Arial" w:cs="Arial"/>
              <w:sz w:val="24"/>
            </w:rPr>
          </w:pPr>
          <w:r w:rsidRPr="00751B7E">
            <w:rPr>
              <w:rFonts w:ascii="Arial" w:hAnsi="Arial" w:cs="Arial"/>
              <w:noProof/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i1027" type="#_x0000_t75" style="width:93pt;height:97.5pt;visibility:visible">
                <v:imagedata r:id="rId1" o:title=""/>
              </v:shape>
            </w:pict>
          </w:r>
        </w:p>
      </w:tc>
      <w:tc>
        <w:tcPr>
          <w:tcW w:w="7690" w:type="dxa"/>
        </w:tcPr>
        <w:p w:rsidR="00A34ADE" w:rsidRPr="004F0F85" w:rsidRDefault="00A34ADE" w:rsidP="004F0F85">
          <w:pPr>
            <w:jc w:val="center"/>
            <w:rPr>
              <w:szCs w:val="20"/>
            </w:rPr>
          </w:pPr>
        </w:p>
        <w:p w:rsidR="00A34ADE" w:rsidRPr="004F0F85" w:rsidRDefault="00A34ADE" w:rsidP="004F0F85">
          <w:pPr>
            <w:jc w:val="center"/>
            <w:rPr>
              <w:szCs w:val="20"/>
            </w:rPr>
          </w:pPr>
          <w:r w:rsidRPr="00751B7E">
            <w:rPr>
              <w:noProof/>
              <w:szCs w:val="20"/>
            </w:rPr>
            <w:pict>
              <v:shape id="Immagine 1" o:spid="_x0000_i1028" type="#_x0000_t75" style="width:33pt;height:31.5pt;visibility:visible">
                <v:imagedata r:id="rId2" o:title=""/>
              </v:shape>
            </w:pict>
          </w:r>
        </w:p>
        <w:p w:rsidR="00A34ADE" w:rsidRPr="004F0F85" w:rsidRDefault="00A34ADE" w:rsidP="00C67A8C">
          <w:pPr>
            <w:pStyle w:val="Caption"/>
            <w:rPr>
              <w:rFonts w:ascii="Arial" w:hAnsi="Arial" w:cs="Arial"/>
              <w:b w:val="0"/>
            </w:rPr>
          </w:pPr>
          <w:r w:rsidRPr="004F0F85">
            <w:rPr>
              <w:rFonts w:ascii="Arial" w:hAnsi="Arial" w:cs="Arial"/>
              <w:b w:val="0"/>
            </w:rPr>
            <w:t>Ministero dell’istruzione, dell’università e della ricerca</w:t>
          </w:r>
        </w:p>
        <w:p w:rsidR="00A34ADE" w:rsidRPr="004F0F85" w:rsidRDefault="00A34ADE" w:rsidP="004F0F85">
          <w:pPr>
            <w:jc w:val="center"/>
            <w:rPr>
              <w:rFonts w:ascii="Arial" w:hAnsi="Arial" w:cs="Arial"/>
              <w:szCs w:val="18"/>
            </w:rPr>
          </w:pPr>
          <w:r w:rsidRPr="004F0F85">
            <w:rPr>
              <w:rFonts w:ascii="Arial" w:hAnsi="Arial" w:cs="Arial"/>
              <w:szCs w:val="18"/>
            </w:rPr>
            <w:t xml:space="preserve">Istituto Comprensivo Statale “ </w:t>
          </w:r>
          <w:r w:rsidRPr="004F0F85">
            <w:rPr>
              <w:rFonts w:ascii="Arial" w:hAnsi="Arial" w:cs="Arial"/>
              <w:i/>
              <w:szCs w:val="18"/>
            </w:rPr>
            <w:t>Via dei Salici</w:t>
          </w:r>
          <w:r w:rsidRPr="004F0F85">
            <w:rPr>
              <w:rFonts w:ascii="Arial" w:hAnsi="Arial" w:cs="Arial"/>
              <w:szCs w:val="18"/>
            </w:rPr>
            <w:t xml:space="preserve"> “</w:t>
          </w:r>
        </w:p>
        <w:p w:rsidR="00A34ADE" w:rsidRPr="004F0F85" w:rsidRDefault="00A34ADE" w:rsidP="004F0F85">
          <w:pPr>
            <w:jc w:val="center"/>
            <w:rPr>
              <w:rFonts w:ascii="Arial" w:hAnsi="Arial" w:cs="Arial"/>
              <w:b/>
              <w:iCs/>
              <w:sz w:val="24"/>
            </w:rPr>
          </w:pPr>
          <w:r w:rsidRPr="004F0F85">
            <w:rPr>
              <w:rFonts w:ascii="Arial" w:hAnsi="Arial" w:cs="Arial"/>
              <w:b/>
              <w:sz w:val="24"/>
            </w:rPr>
            <w:t xml:space="preserve"> </w:t>
          </w:r>
          <w:r w:rsidRPr="004F0F85">
            <w:rPr>
              <w:rFonts w:ascii="Arial" w:hAnsi="Arial" w:cs="Arial"/>
              <w:b/>
              <w:iCs/>
              <w:sz w:val="24"/>
            </w:rPr>
            <w:t>Scuola Secondaria di I grado “D. Alighieri”</w:t>
          </w:r>
        </w:p>
        <w:p w:rsidR="00A34ADE" w:rsidRPr="004F0F85" w:rsidRDefault="00A34ADE" w:rsidP="004F0F85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4F0F85">
            <w:rPr>
              <w:rFonts w:ascii="Arial" w:hAnsi="Arial" w:cs="Arial"/>
              <w:sz w:val="22"/>
              <w:szCs w:val="22"/>
            </w:rPr>
            <w:t>Via A. Robino 25/A – 20025 Legnano</w:t>
          </w:r>
        </w:p>
        <w:p w:rsidR="00A34ADE" w:rsidRPr="004F0F85" w:rsidRDefault="00A34ADE" w:rsidP="004F0F85">
          <w:pPr>
            <w:jc w:val="center"/>
            <w:rPr>
              <w:rStyle w:val="Strong"/>
              <w:rFonts w:ascii="Arial" w:hAnsi="Arial" w:cs="Arial"/>
              <w:b w:val="0"/>
              <w:bCs w:val="0"/>
              <w:sz w:val="22"/>
              <w:szCs w:val="22"/>
            </w:rPr>
          </w:pPr>
          <w:r w:rsidRPr="004F0F85">
            <w:rPr>
              <w:rFonts w:ascii="Arial" w:hAnsi="Arial" w:cs="Arial"/>
              <w:sz w:val="22"/>
              <w:szCs w:val="22"/>
            </w:rPr>
            <w:t xml:space="preserve">Tel: 0331 541316  Fax: 0331 </w:t>
          </w:r>
          <w:r w:rsidRPr="004F0F85">
            <w:rPr>
              <w:rStyle w:val="Strong"/>
              <w:rFonts w:ascii="Arial" w:hAnsi="Arial" w:cs="Arial"/>
              <w:b w:val="0"/>
              <w:bCs w:val="0"/>
              <w:sz w:val="22"/>
              <w:szCs w:val="22"/>
            </w:rPr>
            <w:t>458476</w:t>
          </w:r>
        </w:p>
        <w:p w:rsidR="00A34ADE" w:rsidRPr="004F0F85" w:rsidRDefault="00A34ADE" w:rsidP="004F0F85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4F0F85">
            <w:rPr>
              <w:rStyle w:val="Strong"/>
              <w:rFonts w:ascii="Arial" w:hAnsi="Arial" w:cs="Arial"/>
              <w:b w:val="0"/>
              <w:bCs w:val="0"/>
              <w:sz w:val="22"/>
              <w:szCs w:val="22"/>
            </w:rPr>
            <w:t xml:space="preserve">e-mail: </w:t>
          </w:r>
          <w:hyperlink r:id="rId3" w:history="1">
            <w:r w:rsidRPr="004F0F85">
              <w:rPr>
                <w:rStyle w:val="Hyperlink"/>
                <w:rFonts w:ascii="Arial" w:hAnsi="Arial" w:cs="Arial"/>
                <w:sz w:val="22"/>
                <w:szCs w:val="22"/>
              </w:rPr>
              <w:t>segreteria@icsviadeisalici.it</w:t>
            </w:r>
          </w:hyperlink>
        </w:p>
        <w:p w:rsidR="00A34ADE" w:rsidRPr="004F0F85" w:rsidRDefault="00A34ADE" w:rsidP="004F0F85">
          <w:pPr>
            <w:jc w:val="center"/>
            <w:rPr>
              <w:rFonts w:ascii="Arial" w:hAnsi="Arial" w:cs="Arial"/>
              <w:sz w:val="24"/>
            </w:rPr>
          </w:pPr>
        </w:p>
      </w:tc>
    </w:tr>
  </w:tbl>
  <w:p w:rsidR="00A34ADE" w:rsidRDefault="00A34A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4D8"/>
    <w:multiLevelType w:val="hybridMultilevel"/>
    <w:tmpl w:val="056A2326"/>
    <w:lvl w:ilvl="0" w:tplc="0410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0"/>
        </w:tabs>
        <w:ind w:left="107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</w:rPr>
    </w:lvl>
  </w:abstractNum>
  <w:abstractNum w:abstractNumId="1">
    <w:nsid w:val="20533DCA"/>
    <w:multiLevelType w:val="hybridMultilevel"/>
    <w:tmpl w:val="572815E6"/>
    <w:lvl w:ilvl="0" w:tplc="0410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">
    <w:nsid w:val="270F300C"/>
    <w:multiLevelType w:val="hybridMultilevel"/>
    <w:tmpl w:val="EDA804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220B94"/>
    <w:multiLevelType w:val="hybridMultilevel"/>
    <w:tmpl w:val="8152B4B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EA26BD"/>
    <w:multiLevelType w:val="hybridMultilevel"/>
    <w:tmpl w:val="995CFF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F7430F4"/>
    <w:multiLevelType w:val="hybridMultilevel"/>
    <w:tmpl w:val="5B903F04"/>
    <w:lvl w:ilvl="0" w:tplc="0410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0"/>
        </w:tabs>
        <w:ind w:left="107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</w:rPr>
    </w:lvl>
  </w:abstractNum>
  <w:abstractNum w:abstractNumId="6">
    <w:nsid w:val="63E93FC1"/>
    <w:multiLevelType w:val="hybridMultilevel"/>
    <w:tmpl w:val="F63CF2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65D5669"/>
    <w:multiLevelType w:val="hybridMultilevel"/>
    <w:tmpl w:val="7DDE13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2F0B18"/>
    <w:multiLevelType w:val="hybridMultilevel"/>
    <w:tmpl w:val="AE964E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124270"/>
    <w:multiLevelType w:val="hybridMultilevel"/>
    <w:tmpl w:val="F78C79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2D8"/>
    <w:rsid w:val="00047EE8"/>
    <w:rsid w:val="00062755"/>
    <w:rsid w:val="000940C7"/>
    <w:rsid w:val="000D0DD9"/>
    <w:rsid w:val="000D20D5"/>
    <w:rsid w:val="000D2EEE"/>
    <w:rsid w:val="000F4BBA"/>
    <w:rsid w:val="0010065C"/>
    <w:rsid w:val="0013294A"/>
    <w:rsid w:val="00175314"/>
    <w:rsid w:val="00187814"/>
    <w:rsid w:val="001D215B"/>
    <w:rsid w:val="001E6553"/>
    <w:rsid w:val="001E78F0"/>
    <w:rsid w:val="00230122"/>
    <w:rsid w:val="0025017A"/>
    <w:rsid w:val="002A0AC6"/>
    <w:rsid w:val="002D1746"/>
    <w:rsid w:val="002F097A"/>
    <w:rsid w:val="003210A2"/>
    <w:rsid w:val="003252D8"/>
    <w:rsid w:val="0032551F"/>
    <w:rsid w:val="00352DC0"/>
    <w:rsid w:val="00372114"/>
    <w:rsid w:val="00390095"/>
    <w:rsid w:val="00394D62"/>
    <w:rsid w:val="003C1E72"/>
    <w:rsid w:val="003D5297"/>
    <w:rsid w:val="003E50C3"/>
    <w:rsid w:val="003F7C9F"/>
    <w:rsid w:val="00413F64"/>
    <w:rsid w:val="00440528"/>
    <w:rsid w:val="0046391A"/>
    <w:rsid w:val="00480DD2"/>
    <w:rsid w:val="0049476E"/>
    <w:rsid w:val="004A4F32"/>
    <w:rsid w:val="004B00EA"/>
    <w:rsid w:val="004B2561"/>
    <w:rsid w:val="004D11A4"/>
    <w:rsid w:val="004D2979"/>
    <w:rsid w:val="004E3E82"/>
    <w:rsid w:val="004F0F85"/>
    <w:rsid w:val="00527E57"/>
    <w:rsid w:val="005318A3"/>
    <w:rsid w:val="00572480"/>
    <w:rsid w:val="00577D3C"/>
    <w:rsid w:val="00581208"/>
    <w:rsid w:val="005B43C7"/>
    <w:rsid w:val="005B6468"/>
    <w:rsid w:val="005B6A28"/>
    <w:rsid w:val="006003FD"/>
    <w:rsid w:val="00611C7B"/>
    <w:rsid w:val="00616DEE"/>
    <w:rsid w:val="0064002C"/>
    <w:rsid w:val="00651870"/>
    <w:rsid w:val="00652C53"/>
    <w:rsid w:val="006609A6"/>
    <w:rsid w:val="00661475"/>
    <w:rsid w:val="00693BA5"/>
    <w:rsid w:val="006A5E32"/>
    <w:rsid w:val="006D6D28"/>
    <w:rsid w:val="006E4238"/>
    <w:rsid w:val="006E51EA"/>
    <w:rsid w:val="00706281"/>
    <w:rsid w:val="0073768C"/>
    <w:rsid w:val="00743089"/>
    <w:rsid w:val="00751B7E"/>
    <w:rsid w:val="0075747F"/>
    <w:rsid w:val="00777797"/>
    <w:rsid w:val="007B5E19"/>
    <w:rsid w:val="007F2157"/>
    <w:rsid w:val="00822439"/>
    <w:rsid w:val="00842F65"/>
    <w:rsid w:val="00853D04"/>
    <w:rsid w:val="008A17FC"/>
    <w:rsid w:val="008B2539"/>
    <w:rsid w:val="008B7021"/>
    <w:rsid w:val="008C2D88"/>
    <w:rsid w:val="00906279"/>
    <w:rsid w:val="00911C07"/>
    <w:rsid w:val="00960E0E"/>
    <w:rsid w:val="009924DA"/>
    <w:rsid w:val="009D73A7"/>
    <w:rsid w:val="009E7D7F"/>
    <w:rsid w:val="00A34ADE"/>
    <w:rsid w:val="00A374B1"/>
    <w:rsid w:val="00A45C05"/>
    <w:rsid w:val="00A4791B"/>
    <w:rsid w:val="00A5232D"/>
    <w:rsid w:val="00AB5752"/>
    <w:rsid w:val="00AB5B36"/>
    <w:rsid w:val="00AE60D8"/>
    <w:rsid w:val="00B07058"/>
    <w:rsid w:val="00B21FEB"/>
    <w:rsid w:val="00BF396E"/>
    <w:rsid w:val="00C00AC5"/>
    <w:rsid w:val="00C136BE"/>
    <w:rsid w:val="00C20527"/>
    <w:rsid w:val="00C53F79"/>
    <w:rsid w:val="00C67A8C"/>
    <w:rsid w:val="00C92169"/>
    <w:rsid w:val="00CA4986"/>
    <w:rsid w:val="00CC75A6"/>
    <w:rsid w:val="00D32A8A"/>
    <w:rsid w:val="00D50912"/>
    <w:rsid w:val="00DC5786"/>
    <w:rsid w:val="00DF4699"/>
    <w:rsid w:val="00E303EC"/>
    <w:rsid w:val="00E56CC9"/>
    <w:rsid w:val="00E70C1E"/>
    <w:rsid w:val="00EB157B"/>
    <w:rsid w:val="00EC5C8F"/>
    <w:rsid w:val="00F17BDC"/>
    <w:rsid w:val="00F51BA1"/>
    <w:rsid w:val="00FA7AD0"/>
    <w:rsid w:val="00FE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28"/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1FE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21FEB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B21FEB"/>
    <w:pPr>
      <w:ind w:left="630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329D"/>
    <w:rPr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B21FEB"/>
    <w:rPr>
      <w:sz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329D"/>
    <w:rPr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B21FEB"/>
    <w:pPr>
      <w:jc w:val="center"/>
    </w:pPr>
    <w:rPr>
      <w:b/>
      <w:bCs/>
      <w:sz w:val="5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329D"/>
    <w:rPr>
      <w:sz w:val="28"/>
      <w:szCs w:val="24"/>
    </w:rPr>
  </w:style>
  <w:style w:type="paragraph" w:styleId="BodyText3">
    <w:name w:val="Body Text 3"/>
    <w:basedOn w:val="Normal"/>
    <w:link w:val="BodyText3Char"/>
    <w:uiPriority w:val="99"/>
    <w:rsid w:val="00B21FEB"/>
    <w:pPr>
      <w:jc w:val="center"/>
    </w:pPr>
    <w:rPr>
      <w:sz w:val="5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329D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B21FE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C329D"/>
    <w:rPr>
      <w:sz w:val="28"/>
      <w:szCs w:val="24"/>
    </w:rPr>
  </w:style>
  <w:style w:type="paragraph" w:styleId="Footer">
    <w:name w:val="footer"/>
    <w:basedOn w:val="Normal"/>
    <w:link w:val="FooterChar"/>
    <w:uiPriority w:val="99"/>
    <w:rsid w:val="00B21FE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29D"/>
    <w:rPr>
      <w:sz w:val="28"/>
      <w:szCs w:val="24"/>
    </w:rPr>
  </w:style>
  <w:style w:type="paragraph" w:styleId="Caption">
    <w:name w:val="caption"/>
    <w:basedOn w:val="Normal"/>
    <w:next w:val="Normal"/>
    <w:uiPriority w:val="99"/>
    <w:qFormat/>
    <w:rsid w:val="00B21FEB"/>
    <w:pPr>
      <w:jc w:val="center"/>
    </w:pPr>
    <w:rPr>
      <w:rFonts w:ascii="Verdana" w:hAnsi="Verdana"/>
      <w:b/>
      <w:bCs/>
      <w:szCs w:val="18"/>
    </w:rPr>
  </w:style>
  <w:style w:type="character" w:styleId="FollowedHyperlink">
    <w:name w:val="FollowedHyperlink"/>
    <w:basedOn w:val="DefaultParagraphFont"/>
    <w:uiPriority w:val="99"/>
    <w:rsid w:val="00B21FEB"/>
    <w:rPr>
      <w:rFonts w:cs="Times New Roman"/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D20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C329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D20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C329D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99"/>
    <w:rsid w:val="000627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777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77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icsviadeisalici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93</Words>
  <Characters>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subject/>
  <dc:creator>vicepreside</dc:creator>
  <cp:keywords/>
  <dc:description/>
  <cp:lastModifiedBy>mailuser</cp:lastModifiedBy>
  <cp:revision>2</cp:revision>
  <cp:lastPrinted>2019-09-09T09:17:00Z</cp:lastPrinted>
  <dcterms:created xsi:type="dcterms:W3CDTF">2020-01-09T12:11:00Z</dcterms:created>
  <dcterms:modified xsi:type="dcterms:W3CDTF">2020-01-09T12:11:00Z</dcterms:modified>
</cp:coreProperties>
</file>